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30" w:rsidRPr="008B1697" w:rsidRDefault="001B6430" w:rsidP="0033120C">
      <w:pPr>
        <w:jc w:val="center"/>
        <w:rPr>
          <w:rFonts w:ascii="方正小标宋简体" w:eastAsia="方正小标宋简体"/>
          <w:sz w:val="44"/>
          <w:szCs w:val="44"/>
        </w:rPr>
      </w:pPr>
      <w:r w:rsidRPr="008B1697">
        <w:rPr>
          <w:rFonts w:ascii="方正小标宋简体" w:eastAsia="方正小标宋简体" w:hint="eastAsia"/>
          <w:sz w:val="44"/>
          <w:szCs w:val="44"/>
        </w:rPr>
        <w:t>成都信息工程大学</w:t>
      </w:r>
    </w:p>
    <w:p w:rsidR="001B6430" w:rsidRPr="008B1697" w:rsidRDefault="001B6430" w:rsidP="0033120C">
      <w:pPr>
        <w:jc w:val="center"/>
        <w:rPr>
          <w:rFonts w:ascii="方正小标宋简体" w:eastAsia="方正小标宋简体"/>
          <w:sz w:val="44"/>
          <w:szCs w:val="44"/>
        </w:rPr>
      </w:pPr>
      <w:r w:rsidRPr="008B1697">
        <w:rPr>
          <w:rFonts w:ascii="方正小标宋简体" w:eastAsia="方正小标宋简体" w:hint="eastAsia"/>
          <w:sz w:val="44"/>
          <w:szCs w:val="44"/>
        </w:rPr>
        <w:t>首</w:t>
      </w:r>
      <w:bookmarkStart w:id="0" w:name="_GoBack"/>
      <w:bookmarkEnd w:id="0"/>
      <w:r w:rsidRPr="008B1697">
        <w:rPr>
          <w:rFonts w:ascii="方正小标宋简体" w:eastAsia="方正小标宋简体" w:hint="eastAsia"/>
          <w:sz w:val="44"/>
          <w:szCs w:val="44"/>
        </w:rPr>
        <w:t>届“创青春”大学生创业大赛日程安排</w:t>
      </w:r>
    </w:p>
    <w:tbl>
      <w:tblPr>
        <w:tblpPr w:leftFromText="180" w:rightFromText="180" w:vertAnchor="text" w:horzAnchor="margin" w:tblpXSpec="center" w:tblpY="470"/>
        <w:tblW w:w="8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4"/>
        <w:gridCol w:w="2835"/>
        <w:gridCol w:w="2760"/>
      </w:tblGrid>
      <w:tr w:rsidR="001B6430" w:rsidRPr="00C32DA9" w:rsidTr="008B1697">
        <w:trPr>
          <w:trHeight w:val="744"/>
        </w:trPr>
        <w:tc>
          <w:tcPr>
            <w:tcW w:w="2984" w:type="dxa"/>
            <w:vAlign w:val="center"/>
          </w:tcPr>
          <w:p w:rsidR="001B6430" w:rsidRPr="00C32DA9" w:rsidRDefault="001B6430" w:rsidP="00793779">
            <w:pPr>
              <w:jc w:val="center"/>
              <w:rPr>
                <w:b/>
              </w:rPr>
            </w:pPr>
            <w:r w:rsidRPr="00C32DA9">
              <w:rPr>
                <w:rFonts w:hint="eastAsia"/>
                <w:b/>
              </w:rPr>
              <w:t>项目</w:t>
            </w:r>
          </w:p>
        </w:tc>
        <w:tc>
          <w:tcPr>
            <w:tcW w:w="2835" w:type="dxa"/>
            <w:vAlign w:val="center"/>
          </w:tcPr>
          <w:p w:rsidR="001B6430" w:rsidRPr="00C32DA9" w:rsidRDefault="001B6430" w:rsidP="00793779">
            <w:pPr>
              <w:jc w:val="center"/>
              <w:rPr>
                <w:b/>
              </w:rPr>
            </w:pPr>
            <w:r w:rsidRPr="00C32DA9">
              <w:rPr>
                <w:rFonts w:hint="eastAsia"/>
                <w:b/>
              </w:rPr>
              <w:t>时间</w:t>
            </w:r>
          </w:p>
        </w:tc>
        <w:tc>
          <w:tcPr>
            <w:tcW w:w="2760" w:type="dxa"/>
            <w:vAlign w:val="center"/>
          </w:tcPr>
          <w:p w:rsidR="001B6430" w:rsidRPr="00C32DA9" w:rsidRDefault="001B6430" w:rsidP="00793779">
            <w:pPr>
              <w:jc w:val="center"/>
              <w:rPr>
                <w:b/>
              </w:rPr>
            </w:pPr>
            <w:r w:rsidRPr="00C32DA9">
              <w:rPr>
                <w:rFonts w:hint="eastAsia"/>
                <w:b/>
              </w:rPr>
              <w:t>备注</w:t>
            </w:r>
          </w:p>
        </w:tc>
      </w:tr>
      <w:tr w:rsidR="001B6430" w:rsidRPr="007E14CF" w:rsidTr="008B1697">
        <w:trPr>
          <w:trHeight w:val="744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“创青春”启动</w:t>
            </w:r>
            <w:r w:rsidRPr="007E14CF">
              <w:rPr>
                <w:rFonts w:hint="eastAsia"/>
              </w:rPr>
              <w:t>宣传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月中下旬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针对全</w:t>
            </w:r>
            <w:r>
              <w:rPr>
                <w:rFonts w:hint="eastAsia"/>
              </w:rPr>
              <w:t>校</w:t>
            </w:r>
            <w:r w:rsidRPr="007E14CF">
              <w:rPr>
                <w:rFonts w:hint="eastAsia"/>
              </w:rPr>
              <w:t>同学宣传</w:t>
            </w:r>
          </w:p>
        </w:tc>
      </w:tr>
      <w:tr w:rsidR="001B6430" w:rsidRPr="007E14CF" w:rsidTr="008B1697">
        <w:trPr>
          <w:trHeight w:val="744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“创青春”</w:t>
            </w:r>
            <w:r w:rsidRPr="007E14CF">
              <w:rPr>
                <w:rFonts w:hint="eastAsia"/>
              </w:rPr>
              <w:t>报名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9"/>
                <w:attr w:name="IsLunarDate" w:val="False"/>
                <w:attr w:name="IsROCDate" w:val="False"/>
              </w:smartTagPr>
              <w:r>
                <w:t>2015/10</w:t>
              </w:r>
              <w:r w:rsidRPr="007E14CF">
                <w:t>/</w:t>
              </w:r>
              <w:r>
                <w:t>19</w:t>
              </w:r>
            </w:smartTag>
            <w:r w:rsidRPr="007E14CF">
              <w:t>——</w:t>
            </w:r>
            <w:smartTag w:uri="urn:schemas-microsoft-com:office:smarttags" w:element="chsdate">
              <w:smartTagPr>
                <w:attr w:name="Year" w:val="2015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t>2015</w:t>
              </w:r>
              <w:r w:rsidRPr="007E14CF">
                <w:t>/</w:t>
              </w:r>
              <w:r>
                <w:t>10</w:t>
              </w:r>
              <w:r w:rsidRPr="007E14CF">
                <w:t>/</w:t>
              </w:r>
              <w:r>
                <w:t>30</w:t>
              </w:r>
            </w:smartTag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各</w:t>
            </w:r>
            <w:r>
              <w:rPr>
                <w:rFonts w:hint="eastAsia"/>
              </w:rPr>
              <w:t>学</w:t>
            </w:r>
            <w:r w:rsidRPr="007E14CF">
              <w:rPr>
                <w:rFonts w:hint="eastAsia"/>
              </w:rPr>
              <w:t>院</w:t>
            </w:r>
            <w:r>
              <w:rPr>
                <w:rFonts w:hint="eastAsia"/>
              </w:rPr>
              <w:t>团委报名统计</w:t>
            </w:r>
          </w:p>
        </w:tc>
      </w:tr>
      <w:tr w:rsidR="001B6430" w:rsidRPr="007E14CF" w:rsidTr="008B1697">
        <w:trPr>
          <w:trHeight w:val="708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第一次培训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团队构建及选题</w:t>
            </w:r>
          </w:p>
        </w:tc>
      </w:tr>
      <w:tr w:rsidR="001B6430" w:rsidRPr="007E14CF" w:rsidTr="008B1697">
        <w:trPr>
          <w:trHeight w:val="744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第二次培训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计划书</w:t>
            </w:r>
            <w:r>
              <w:rPr>
                <w:rFonts w:hint="eastAsia"/>
              </w:rPr>
              <w:t>格式及前期准备工作</w:t>
            </w:r>
          </w:p>
        </w:tc>
      </w:tr>
      <w:tr w:rsidR="001B6430" w:rsidRPr="007E14CF" w:rsidTr="008B1697">
        <w:trPr>
          <w:trHeight w:val="708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第三次培训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市场调查、分析、预测</w:t>
            </w:r>
          </w:p>
        </w:tc>
      </w:tr>
      <w:tr w:rsidR="001B6430" w:rsidRPr="007E14CF" w:rsidTr="008B1697">
        <w:trPr>
          <w:trHeight w:val="708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第四次培训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2760" w:type="dxa"/>
            <w:vAlign w:val="center"/>
          </w:tcPr>
          <w:p w:rsidR="001B6430" w:rsidRDefault="001B6430" w:rsidP="007937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</w:tr>
      <w:tr w:rsidR="001B6430" w:rsidRPr="007E14CF" w:rsidTr="008B1697">
        <w:trPr>
          <w:trHeight w:val="708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初赛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评委</w:t>
            </w:r>
            <w:r w:rsidRPr="007E14CF">
              <w:rPr>
                <w:rFonts w:hint="eastAsia"/>
              </w:rPr>
              <w:t>对作品评审</w:t>
            </w:r>
          </w:p>
        </w:tc>
      </w:tr>
      <w:tr w:rsidR="001B6430" w:rsidRPr="007E14CF" w:rsidTr="008B1697">
        <w:trPr>
          <w:trHeight w:val="708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7E14CF">
              <w:rPr>
                <w:rFonts w:hint="eastAsia"/>
              </w:rPr>
              <w:t>次培训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</w:tr>
      <w:tr w:rsidR="001B6430" w:rsidRPr="007E14CF" w:rsidTr="008B1697">
        <w:trPr>
          <w:trHeight w:val="708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决</w:t>
            </w:r>
            <w:r w:rsidRPr="007E14CF">
              <w:rPr>
                <w:rFonts w:hint="eastAsia"/>
              </w:rPr>
              <w:t>赛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2016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组织</w:t>
            </w:r>
            <w:r>
              <w:rPr>
                <w:rFonts w:hint="eastAsia"/>
              </w:rPr>
              <w:t>评委</w:t>
            </w:r>
            <w:r w:rsidRPr="007E14CF">
              <w:rPr>
                <w:rFonts w:hint="eastAsia"/>
              </w:rPr>
              <w:t>对作品作评审</w:t>
            </w:r>
          </w:p>
        </w:tc>
      </w:tr>
      <w:tr w:rsidR="001B6430" w:rsidRPr="007E14CF" w:rsidTr="008B1697">
        <w:trPr>
          <w:trHeight w:val="744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决</w:t>
            </w:r>
            <w:r w:rsidRPr="007E14CF">
              <w:rPr>
                <w:rFonts w:hint="eastAsia"/>
              </w:rPr>
              <w:t>赛总结大会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2016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通告修改意见</w:t>
            </w:r>
          </w:p>
        </w:tc>
      </w:tr>
      <w:tr w:rsidR="001B6430" w:rsidRPr="007E14CF" w:rsidTr="008B1697">
        <w:trPr>
          <w:trHeight w:val="708"/>
        </w:trPr>
        <w:tc>
          <w:tcPr>
            <w:tcW w:w="2984" w:type="dxa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省赛</w:t>
            </w:r>
            <w:r>
              <w:rPr>
                <w:rFonts w:hint="eastAsia"/>
              </w:rPr>
              <w:t>培训</w:t>
            </w:r>
            <w:r w:rsidRPr="007E14CF">
              <w:rPr>
                <w:rFonts w:hint="eastAsia"/>
              </w:rPr>
              <w:t>动员大会</w:t>
            </w:r>
          </w:p>
        </w:tc>
        <w:tc>
          <w:tcPr>
            <w:tcW w:w="2835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t>2016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2760" w:type="dxa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对入选省赛作品的团队进行参赛培训和动员</w:t>
            </w:r>
          </w:p>
        </w:tc>
      </w:tr>
      <w:tr w:rsidR="001B6430" w:rsidRPr="007E14CF" w:rsidTr="008B1697">
        <w:trPr>
          <w:trHeight w:val="708"/>
        </w:trPr>
        <w:tc>
          <w:tcPr>
            <w:tcW w:w="8579" w:type="dxa"/>
            <w:gridSpan w:val="3"/>
            <w:vAlign w:val="center"/>
          </w:tcPr>
          <w:p w:rsidR="001B6430" w:rsidRPr="007E14CF" w:rsidRDefault="001B6430" w:rsidP="00793779">
            <w:pPr>
              <w:jc w:val="center"/>
            </w:pPr>
            <w:r w:rsidRPr="007E14CF">
              <w:rPr>
                <w:rFonts w:hint="eastAsia"/>
              </w:rPr>
              <w:t>四川省选拔赛</w:t>
            </w:r>
          </w:p>
        </w:tc>
      </w:tr>
      <w:tr w:rsidR="001B6430" w:rsidRPr="007E14CF" w:rsidTr="008B1697">
        <w:trPr>
          <w:trHeight w:val="828"/>
        </w:trPr>
        <w:tc>
          <w:tcPr>
            <w:tcW w:w="8579" w:type="dxa"/>
            <w:gridSpan w:val="3"/>
            <w:vAlign w:val="center"/>
          </w:tcPr>
          <w:p w:rsidR="001B6430" w:rsidRPr="007E14CF" w:rsidRDefault="001B6430" w:rsidP="00793779">
            <w:pPr>
              <w:jc w:val="center"/>
            </w:pPr>
            <w:r>
              <w:rPr>
                <w:rFonts w:hint="eastAsia"/>
              </w:rPr>
              <w:t>全国决赛</w:t>
            </w:r>
          </w:p>
        </w:tc>
      </w:tr>
    </w:tbl>
    <w:p w:rsidR="001B6430" w:rsidRPr="00726E5D" w:rsidRDefault="001B6430" w:rsidP="00726E5D">
      <w:pPr>
        <w:rPr>
          <w:color w:val="FF0000"/>
          <w:sz w:val="40"/>
        </w:rPr>
      </w:pPr>
    </w:p>
    <w:sectPr w:rsidR="001B6430" w:rsidRPr="00726E5D" w:rsidSect="00C8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30" w:rsidRDefault="001B6430" w:rsidP="0033120C">
      <w:r>
        <w:separator/>
      </w:r>
    </w:p>
  </w:endnote>
  <w:endnote w:type="continuationSeparator" w:id="0">
    <w:p w:rsidR="001B6430" w:rsidRDefault="001B6430" w:rsidP="0033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30" w:rsidRDefault="001B6430" w:rsidP="0033120C">
      <w:r>
        <w:separator/>
      </w:r>
    </w:p>
  </w:footnote>
  <w:footnote w:type="continuationSeparator" w:id="0">
    <w:p w:rsidR="001B6430" w:rsidRDefault="001B6430" w:rsidP="00331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95C"/>
    <w:rsid w:val="000506B9"/>
    <w:rsid w:val="001325D0"/>
    <w:rsid w:val="001B6430"/>
    <w:rsid w:val="0033120C"/>
    <w:rsid w:val="00331A0A"/>
    <w:rsid w:val="003522D1"/>
    <w:rsid w:val="00383C6E"/>
    <w:rsid w:val="0038495C"/>
    <w:rsid w:val="00575085"/>
    <w:rsid w:val="005B13EE"/>
    <w:rsid w:val="00726E5D"/>
    <w:rsid w:val="0073606E"/>
    <w:rsid w:val="00761E31"/>
    <w:rsid w:val="00793779"/>
    <w:rsid w:val="007A43A3"/>
    <w:rsid w:val="007C4904"/>
    <w:rsid w:val="007E14CF"/>
    <w:rsid w:val="00811631"/>
    <w:rsid w:val="008B1697"/>
    <w:rsid w:val="00954569"/>
    <w:rsid w:val="00A2395B"/>
    <w:rsid w:val="00AD688B"/>
    <w:rsid w:val="00B33BEC"/>
    <w:rsid w:val="00B64B42"/>
    <w:rsid w:val="00C230C8"/>
    <w:rsid w:val="00C32DA9"/>
    <w:rsid w:val="00C6024A"/>
    <w:rsid w:val="00C8752E"/>
    <w:rsid w:val="00C91BEC"/>
    <w:rsid w:val="00CD011B"/>
    <w:rsid w:val="00CD66FB"/>
    <w:rsid w:val="00D50581"/>
    <w:rsid w:val="00E74A0E"/>
    <w:rsid w:val="00EE14C5"/>
    <w:rsid w:val="00F0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12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12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120C"/>
    <w:rPr>
      <w:rFonts w:cs="Times New Roman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3120C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3120C"/>
    <w:rPr>
      <w:rFonts w:ascii="Calibri" w:eastAsia="宋体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956">
          <w:marLeft w:val="15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weikuan wang</dc:creator>
  <cp:keywords/>
  <dc:description/>
  <cp:lastModifiedBy>Administrator</cp:lastModifiedBy>
  <cp:revision>16</cp:revision>
  <dcterms:created xsi:type="dcterms:W3CDTF">2015-09-21T03:20:00Z</dcterms:created>
  <dcterms:modified xsi:type="dcterms:W3CDTF">2015-10-09T02:06:00Z</dcterms:modified>
</cp:coreProperties>
</file>